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F5AC" w14:textId="4D04B733" w:rsidR="00B40495" w:rsidRPr="001C3FE2" w:rsidRDefault="00B40495">
      <w:pPr>
        <w:rPr>
          <w:b/>
          <w:bCs/>
          <w:color w:val="136C8C"/>
          <w:sz w:val="28"/>
          <w:szCs w:val="28"/>
        </w:rPr>
      </w:pPr>
      <w:r w:rsidRPr="00775726">
        <w:rPr>
          <w:b/>
          <w:bCs/>
          <w:sz w:val="28"/>
          <w:szCs w:val="28"/>
        </w:rPr>
        <w:t>INSCHRIJFFORMULIER</w:t>
      </w:r>
      <w:r w:rsidR="00AB67A1">
        <w:rPr>
          <w:b/>
          <w:bCs/>
          <w:sz w:val="28"/>
          <w:szCs w:val="28"/>
        </w:rPr>
        <w:t xml:space="preserve"> </w:t>
      </w:r>
      <w:r w:rsidR="0075159A">
        <w:rPr>
          <w:b/>
          <w:bCs/>
          <w:color w:val="136C8C"/>
          <w:sz w:val="36"/>
          <w:szCs w:val="36"/>
        </w:rPr>
        <w:t>VPS</w:t>
      </w:r>
    </w:p>
    <w:p w14:paraId="7C0FA9B6" w14:textId="77777777" w:rsidR="00D502A5" w:rsidRDefault="00D502A5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775726" w:rsidRPr="00775726" w14:paraId="455610BF" w14:textId="77777777" w:rsidTr="00F32C11">
        <w:tc>
          <w:tcPr>
            <w:tcW w:w="3256" w:type="dxa"/>
          </w:tcPr>
          <w:p w14:paraId="7FEEB056" w14:textId="77777777" w:rsidR="00775726" w:rsidRPr="00775726" w:rsidRDefault="00775726" w:rsidP="004246C1">
            <w:pPr>
              <w:spacing w:line="400" w:lineRule="exact"/>
            </w:pPr>
            <w:r w:rsidRPr="00775726">
              <w:t>Voorletters:</w:t>
            </w:r>
          </w:p>
        </w:tc>
        <w:sdt>
          <w:sdtPr>
            <w:id w:val="1729723309"/>
            <w:placeholder>
              <w:docPart w:val="CCDF92C98DCC47D28C96DF67B9192935"/>
            </w:placeholder>
            <w:showingPlcHdr/>
            <w:text/>
          </w:sdtPr>
          <w:sdtContent>
            <w:tc>
              <w:tcPr>
                <w:tcW w:w="5806" w:type="dxa"/>
              </w:tcPr>
              <w:p w14:paraId="02EFD1F3" w14:textId="77777777" w:rsidR="00775726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75726" w:rsidRPr="00775726" w14:paraId="5DA0C1E3" w14:textId="77777777" w:rsidTr="00F32C11">
        <w:tc>
          <w:tcPr>
            <w:tcW w:w="3256" w:type="dxa"/>
          </w:tcPr>
          <w:p w14:paraId="11CD5572" w14:textId="77777777" w:rsidR="00775726" w:rsidRPr="00775726" w:rsidRDefault="00775726" w:rsidP="004246C1">
            <w:pPr>
              <w:spacing w:line="400" w:lineRule="exact"/>
            </w:pPr>
            <w:r w:rsidRPr="00775726">
              <w:t>Voornaam:</w:t>
            </w:r>
          </w:p>
        </w:tc>
        <w:sdt>
          <w:sdtPr>
            <w:id w:val="1946803792"/>
            <w:placeholder>
              <w:docPart w:val="CCDF92C98DCC47D28C96DF67B9192935"/>
            </w:placeholder>
            <w:showingPlcHdr/>
            <w:text/>
          </w:sdtPr>
          <w:sdtContent>
            <w:tc>
              <w:tcPr>
                <w:tcW w:w="5806" w:type="dxa"/>
              </w:tcPr>
              <w:p w14:paraId="0D53A9AB" w14:textId="77777777" w:rsidR="00775726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75726" w:rsidRPr="00775726" w14:paraId="259A37CF" w14:textId="77777777" w:rsidTr="00F32C11">
        <w:tc>
          <w:tcPr>
            <w:tcW w:w="3256" w:type="dxa"/>
          </w:tcPr>
          <w:p w14:paraId="7B3B0737" w14:textId="77777777" w:rsidR="00775726" w:rsidRPr="00775726" w:rsidRDefault="00775726" w:rsidP="004246C1">
            <w:pPr>
              <w:spacing w:line="400" w:lineRule="exact"/>
            </w:pPr>
            <w:r w:rsidRPr="00775726">
              <w:t>Achternaam:</w:t>
            </w:r>
          </w:p>
        </w:tc>
        <w:sdt>
          <w:sdtPr>
            <w:id w:val="-1579272779"/>
            <w:placeholder>
              <w:docPart w:val="CCDF92C98DCC47D28C96DF67B9192935"/>
            </w:placeholder>
            <w:showingPlcHdr/>
            <w:text/>
          </w:sdtPr>
          <w:sdtContent>
            <w:tc>
              <w:tcPr>
                <w:tcW w:w="5806" w:type="dxa"/>
              </w:tcPr>
              <w:p w14:paraId="2290BC72" w14:textId="77777777" w:rsidR="00775726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75726" w:rsidRPr="00775726" w14:paraId="5B57C28B" w14:textId="77777777" w:rsidTr="00F32C11">
        <w:tc>
          <w:tcPr>
            <w:tcW w:w="3256" w:type="dxa"/>
          </w:tcPr>
          <w:p w14:paraId="285BC43C" w14:textId="77777777" w:rsidR="00775726" w:rsidRPr="00775726" w:rsidRDefault="00775726" w:rsidP="004246C1">
            <w:pPr>
              <w:spacing w:line="400" w:lineRule="exact"/>
            </w:pPr>
            <w:r w:rsidRPr="00775726">
              <w:t>Adres</w:t>
            </w:r>
            <w:r w:rsidR="00D0261C">
              <w:t xml:space="preserve"> (voor toesturen boeken)</w:t>
            </w:r>
            <w:r w:rsidRPr="00775726">
              <w:t>:</w:t>
            </w:r>
          </w:p>
        </w:tc>
        <w:sdt>
          <w:sdtPr>
            <w:id w:val="1306971143"/>
            <w:placeholder>
              <w:docPart w:val="CCDF92C98DCC47D28C96DF67B9192935"/>
            </w:placeholder>
            <w:showingPlcHdr/>
            <w:text/>
          </w:sdtPr>
          <w:sdtContent>
            <w:tc>
              <w:tcPr>
                <w:tcW w:w="5806" w:type="dxa"/>
              </w:tcPr>
              <w:p w14:paraId="638408F0" w14:textId="77777777" w:rsidR="00775726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75726" w:rsidRPr="00775726" w14:paraId="1F121A7E" w14:textId="77777777" w:rsidTr="00F32C11">
        <w:tc>
          <w:tcPr>
            <w:tcW w:w="3256" w:type="dxa"/>
          </w:tcPr>
          <w:p w14:paraId="50CF22CA" w14:textId="77777777" w:rsidR="00775726" w:rsidRPr="00775726" w:rsidRDefault="00775726" w:rsidP="004246C1">
            <w:pPr>
              <w:spacing w:line="400" w:lineRule="exact"/>
            </w:pPr>
            <w:r w:rsidRPr="00775726">
              <w:t>Postcode en woonplaats:</w:t>
            </w:r>
          </w:p>
        </w:tc>
        <w:sdt>
          <w:sdtPr>
            <w:id w:val="435254057"/>
            <w:placeholder>
              <w:docPart w:val="CCDF92C98DCC47D28C96DF67B9192935"/>
            </w:placeholder>
            <w:showingPlcHdr/>
            <w:text/>
          </w:sdtPr>
          <w:sdtContent>
            <w:tc>
              <w:tcPr>
                <w:tcW w:w="5806" w:type="dxa"/>
              </w:tcPr>
              <w:p w14:paraId="3576867C" w14:textId="77777777" w:rsidR="00775726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75726" w:rsidRPr="00775726" w14:paraId="21A81D8C" w14:textId="77777777" w:rsidTr="00F32C11">
        <w:tc>
          <w:tcPr>
            <w:tcW w:w="3256" w:type="dxa"/>
          </w:tcPr>
          <w:p w14:paraId="148F0647" w14:textId="77777777" w:rsidR="00775726" w:rsidRPr="00775726" w:rsidRDefault="00775726" w:rsidP="004246C1">
            <w:pPr>
              <w:spacing w:line="400" w:lineRule="exact"/>
            </w:pPr>
            <w:r w:rsidRPr="00775726">
              <w:t>Geslacht:</w:t>
            </w:r>
          </w:p>
        </w:tc>
        <w:sdt>
          <w:sdtPr>
            <w:id w:val="-892581070"/>
            <w:placeholder>
              <w:docPart w:val="CCDF92C98DCC47D28C96DF67B9192935"/>
            </w:placeholder>
            <w:showingPlcHdr/>
            <w:text/>
          </w:sdtPr>
          <w:sdtContent>
            <w:tc>
              <w:tcPr>
                <w:tcW w:w="5806" w:type="dxa"/>
              </w:tcPr>
              <w:p w14:paraId="4DF0959A" w14:textId="77777777" w:rsidR="00775726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75726" w:rsidRPr="00775726" w14:paraId="6F674578" w14:textId="77777777" w:rsidTr="00F32C11">
        <w:tc>
          <w:tcPr>
            <w:tcW w:w="3256" w:type="dxa"/>
          </w:tcPr>
          <w:p w14:paraId="49824D37" w14:textId="77777777" w:rsidR="00775726" w:rsidRPr="00775726" w:rsidRDefault="00775726" w:rsidP="004246C1">
            <w:pPr>
              <w:spacing w:line="400" w:lineRule="exact"/>
            </w:pPr>
            <w:r w:rsidRPr="00775726">
              <w:t>Telefoonnummer:</w:t>
            </w:r>
          </w:p>
        </w:tc>
        <w:sdt>
          <w:sdtPr>
            <w:id w:val="-1323030412"/>
            <w:placeholder>
              <w:docPart w:val="CCDF92C98DCC47D28C96DF67B9192935"/>
            </w:placeholder>
            <w:showingPlcHdr/>
            <w:text/>
          </w:sdtPr>
          <w:sdtContent>
            <w:tc>
              <w:tcPr>
                <w:tcW w:w="5806" w:type="dxa"/>
              </w:tcPr>
              <w:p w14:paraId="26D90A27" w14:textId="77777777" w:rsidR="00775726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75726" w:rsidRPr="00775726" w14:paraId="12A4A84E" w14:textId="77777777" w:rsidTr="00F32C11">
        <w:tc>
          <w:tcPr>
            <w:tcW w:w="3256" w:type="dxa"/>
          </w:tcPr>
          <w:p w14:paraId="67E0FB7C" w14:textId="77777777" w:rsidR="00775726" w:rsidRPr="00775726" w:rsidRDefault="00775726" w:rsidP="004246C1">
            <w:pPr>
              <w:spacing w:line="400" w:lineRule="exact"/>
            </w:pPr>
            <w:r w:rsidRPr="00775726">
              <w:t>E-mailadres:</w:t>
            </w:r>
          </w:p>
        </w:tc>
        <w:sdt>
          <w:sdtPr>
            <w:id w:val="-1691282676"/>
            <w:placeholder>
              <w:docPart w:val="CCDF92C98DCC47D28C96DF67B9192935"/>
            </w:placeholder>
            <w:showingPlcHdr/>
            <w:text/>
          </w:sdtPr>
          <w:sdtContent>
            <w:tc>
              <w:tcPr>
                <w:tcW w:w="5806" w:type="dxa"/>
              </w:tcPr>
              <w:p w14:paraId="3D1CBDA8" w14:textId="77777777" w:rsidR="00775726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75726" w:rsidRPr="00775726" w14:paraId="787C3E79" w14:textId="77777777" w:rsidTr="00F32C11">
        <w:tc>
          <w:tcPr>
            <w:tcW w:w="3256" w:type="dxa"/>
          </w:tcPr>
          <w:p w14:paraId="51D97CBF" w14:textId="77777777" w:rsidR="00775726" w:rsidRPr="00775726" w:rsidRDefault="00CE0AFB" w:rsidP="004246C1">
            <w:pPr>
              <w:spacing w:line="400" w:lineRule="exact"/>
            </w:pPr>
            <w:r>
              <w:t>(</w:t>
            </w:r>
            <w:r w:rsidR="00775726" w:rsidRPr="00775726">
              <w:t>Voor</w:t>
            </w:r>
            <w:r>
              <w:t>)</w:t>
            </w:r>
            <w:r w:rsidR="00775726" w:rsidRPr="00775726">
              <w:t>opleiding:</w:t>
            </w:r>
          </w:p>
        </w:tc>
        <w:tc>
          <w:tcPr>
            <w:tcW w:w="5806" w:type="dxa"/>
          </w:tcPr>
          <w:sdt>
            <w:sdtPr>
              <w:id w:val="-1895499183"/>
              <w:placeholder>
                <w:docPart w:val="CCDF92C98DCC47D28C96DF67B9192935"/>
              </w:placeholder>
              <w:showingPlcHdr/>
              <w:text/>
            </w:sdtPr>
            <w:sdtContent>
              <w:p w14:paraId="1F937F02" w14:textId="77777777" w:rsidR="004246C1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sdtContent>
          </w:sdt>
        </w:tc>
      </w:tr>
      <w:tr w:rsidR="00775726" w:rsidRPr="00775726" w14:paraId="507E552A" w14:textId="77777777" w:rsidTr="00F32C11">
        <w:tc>
          <w:tcPr>
            <w:tcW w:w="3256" w:type="dxa"/>
          </w:tcPr>
          <w:p w14:paraId="5175A47D" w14:textId="77777777" w:rsidR="00775726" w:rsidRPr="00775726" w:rsidRDefault="00775726" w:rsidP="004246C1">
            <w:pPr>
              <w:spacing w:line="400" w:lineRule="exact"/>
            </w:pPr>
            <w:r w:rsidRPr="00775726">
              <w:t>Huidig beroep:</w:t>
            </w:r>
          </w:p>
        </w:tc>
        <w:tc>
          <w:tcPr>
            <w:tcW w:w="5806" w:type="dxa"/>
          </w:tcPr>
          <w:sdt>
            <w:sdtPr>
              <w:id w:val="-1351791581"/>
              <w:placeholder>
                <w:docPart w:val="CCDF92C98DCC47D28C96DF67B9192935"/>
              </w:placeholder>
              <w:showingPlcHdr/>
              <w:text/>
            </w:sdtPr>
            <w:sdtContent>
              <w:p w14:paraId="2934250E" w14:textId="77777777" w:rsidR="004246C1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sdtContent>
          </w:sdt>
        </w:tc>
      </w:tr>
      <w:tr w:rsidR="00775726" w:rsidRPr="00775726" w14:paraId="15539F49" w14:textId="77777777" w:rsidTr="00F32C11">
        <w:tc>
          <w:tcPr>
            <w:tcW w:w="3256" w:type="dxa"/>
          </w:tcPr>
          <w:p w14:paraId="19960640" w14:textId="77777777" w:rsidR="00775726" w:rsidRPr="00775726" w:rsidRDefault="00775726" w:rsidP="004246C1">
            <w:pPr>
              <w:spacing w:line="400" w:lineRule="exact"/>
            </w:pPr>
            <w:r w:rsidRPr="00775726">
              <w:t>Werkervaring:</w:t>
            </w:r>
          </w:p>
        </w:tc>
        <w:tc>
          <w:tcPr>
            <w:tcW w:w="5806" w:type="dxa"/>
          </w:tcPr>
          <w:sdt>
            <w:sdtPr>
              <w:id w:val="-679583235"/>
              <w:placeholder>
                <w:docPart w:val="CCDF92C98DCC47D28C96DF67B9192935"/>
              </w:placeholder>
              <w:showingPlcHdr/>
              <w:text/>
            </w:sdtPr>
            <w:sdtContent>
              <w:p w14:paraId="2B7A7E7F" w14:textId="77777777" w:rsidR="004246C1" w:rsidRPr="00775726" w:rsidRDefault="005167F2" w:rsidP="004246C1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sdtContent>
          </w:sdt>
        </w:tc>
      </w:tr>
      <w:tr w:rsidR="00CE0AFB" w:rsidRPr="00775726" w14:paraId="48847BF6" w14:textId="77777777" w:rsidTr="00F32C11">
        <w:tc>
          <w:tcPr>
            <w:tcW w:w="3256" w:type="dxa"/>
          </w:tcPr>
          <w:p w14:paraId="4412827E" w14:textId="62447ED3" w:rsidR="00CE0AFB" w:rsidRPr="005167F2" w:rsidRDefault="00CE0AFB" w:rsidP="00CE0AFB">
            <w:pPr>
              <w:rPr>
                <w:b/>
                <w:bCs/>
                <w:sz w:val="18"/>
                <w:szCs w:val="18"/>
              </w:rPr>
            </w:pPr>
            <w:r w:rsidRPr="00775726">
              <w:t>Investering</w:t>
            </w:r>
            <w:r w:rsidR="00B21995">
              <w:t xml:space="preserve"> </w:t>
            </w:r>
            <w:r w:rsidR="00B21995" w:rsidRPr="00B21995">
              <w:rPr>
                <w:b/>
                <w:bCs/>
              </w:rPr>
              <w:t>(tarieven Q</w:t>
            </w:r>
            <w:r w:rsidR="001632DB">
              <w:rPr>
                <w:b/>
                <w:bCs/>
              </w:rPr>
              <w:t>2,</w:t>
            </w:r>
            <w:r w:rsidR="00B21995" w:rsidRPr="00B21995">
              <w:rPr>
                <w:b/>
                <w:bCs/>
              </w:rPr>
              <w:t xml:space="preserve"> 202</w:t>
            </w:r>
            <w:r w:rsidR="00872307">
              <w:rPr>
                <w:b/>
                <w:bCs/>
              </w:rPr>
              <w:t>3</w:t>
            </w:r>
            <w:r w:rsidR="00B21995">
              <w:t>)</w:t>
            </w:r>
            <w:r w:rsidRPr="00775726">
              <w:t>:</w:t>
            </w:r>
            <w:r>
              <w:br/>
            </w:r>
            <w:r w:rsidRPr="00B21995">
              <w:rPr>
                <w:sz w:val="18"/>
                <w:szCs w:val="18"/>
              </w:rPr>
              <w:t>Bij 2 aanmeldingen of meer: 10% korting</w:t>
            </w:r>
            <w:r w:rsidRPr="00305E9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806" w:type="dxa"/>
          </w:tcPr>
          <w:p w14:paraId="152506D9" w14:textId="4EFFC7CF" w:rsidR="00B21995" w:rsidRPr="00442A4B" w:rsidRDefault="00442A4B" w:rsidP="00B21995">
            <w:pPr>
              <w:rPr>
                <w:rFonts w:cstheme="minorHAnsi"/>
              </w:rPr>
            </w:pPr>
            <w:r w:rsidRPr="00442A4B">
              <w:rPr>
                <w:rFonts w:cstheme="minorHAnsi"/>
              </w:rPr>
              <w:t xml:space="preserve">€ </w:t>
            </w:r>
            <w:r w:rsidR="0075159A">
              <w:rPr>
                <w:rFonts w:cstheme="minorHAnsi"/>
              </w:rPr>
              <w:t>6.453,95</w:t>
            </w:r>
            <w:r w:rsidRPr="00442A4B">
              <w:rPr>
                <w:rFonts w:cstheme="minorHAnsi"/>
              </w:rPr>
              <w:t xml:space="preserve"> incl. lesmateriaal, </w:t>
            </w:r>
            <w:r w:rsidR="0075159A">
              <w:rPr>
                <w:rFonts w:cstheme="minorHAnsi"/>
              </w:rPr>
              <w:t>catering</w:t>
            </w:r>
            <w:r w:rsidRPr="00442A4B">
              <w:rPr>
                <w:rFonts w:cstheme="minorHAnsi"/>
              </w:rPr>
              <w:t>, examenbegeleiding en examengeld</w:t>
            </w:r>
            <w:r w:rsidR="00B21995">
              <w:rPr>
                <w:rFonts w:cstheme="minorHAnsi"/>
              </w:rPr>
              <w:t>*.</w:t>
            </w:r>
          </w:p>
        </w:tc>
      </w:tr>
      <w:tr w:rsidR="00CE0AFB" w:rsidRPr="00872307" w14:paraId="70F47DBD" w14:textId="77777777" w:rsidTr="00F32C11">
        <w:tc>
          <w:tcPr>
            <w:tcW w:w="3256" w:type="dxa"/>
          </w:tcPr>
          <w:p w14:paraId="1D947100" w14:textId="19EB3108" w:rsidR="00CE0AFB" w:rsidRPr="00775726" w:rsidRDefault="00CE0AFB" w:rsidP="00CE0AFB">
            <w:pPr>
              <w:spacing w:line="400" w:lineRule="exact"/>
            </w:pPr>
            <w:r w:rsidRPr="00775726">
              <w:t>Locatie</w:t>
            </w:r>
            <w:r w:rsidR="00872307">
              <w:t>/online:</w:t>
            </w:r>
          </w:p>
        </w:tc>
        <w:tc>
          <w:tcPr>
            <w:tcW w:w="5806" w:type="dxa"/>
          </w:tcPr>
          <w:p w14:paraId="62BFBE4D" w14:textId="380C0024" w:rsidR="00CE0AFB" w:rsidRPr="00872307" w:rsidRDefault="00872307" w:rsidP="00B21995">
            <w:pPr>
              <w:rPr>
                <w:rFonts w:cstheme="minorHAnsi"/>
                <w:lang w:val="en-GB"/>
              </w:rPr>
            </w:pPr>
            <w:r w:rsidRPr="00872307">
              <w:rPr>
                <w:rFonts w:cstheme="minorHAnsi"/>
                <w:lang w:val="en-GB"/>
              </w:rPr>
              <w:t xml:space="preserve">Trainingsruimte Phileas80, Marconiplein </w:t>
            </w:r>
            <w:r w:rsidR="001632DB">
              <w:rPr>
                <w:rFonts w:cstheme="minorHAnsi"/>
                <w:lang w:val="en-GB"/>
              </w:rPr>
              <w:t>16</w:t>
            </w:r>
            <w:r w:rsidRPr="00872307">
              <w:rPr>
                <w:rFonts w:cstheme="minorHAnsi"/>
                <w:lang w:val="en-GB"/>
              </w:rPr>
              <w:t xml:space="preserve">, </w:t>
            </w:r>
            <w:r>
              <w:rPr>
                <w:rFonts w:cstheme="minorHAnsi"/>
                <w:lang w:val="en-GB"/>
              </w:rPr>
              <w:br/>
              <w:t xml:space="preserve">3025 AV </w:t>
            </w:r>
            <w:r w:rsidRPr="00872307">
              <w:rPr>
                <w:rFonts w:cstheme="minorHAnsi"/>
                <w:lang w:val="en-GB"/>
              </w:rPr>
              <w:t>Rotterdam, online of co</w:t>
            </w:r>
            <w:r>
              <w:rPr>
                <w:rFonts w:cstheme="minorHAnsi"/>
                <w:lang w:val="en-GB"/>
              </w:rPr>
              <w:t>mbinatie ervan.</w:t>
            </w:r>
          </w:p>
        </w:tc>
      </w:tr>
      <w:tr w:rsidR="00CE0AFB" w:rsidRPr="00775726" w14:paraId="615922AC" w14:textId="77777777" w:rsidTr="00F32C11">
        <w:tc>
          <w:tcPr>
            <w:tcW w:w="3256" w:type="dxa"/>
          </w:tcPr>
          <w:p w14:paraId="6E88BFD5" w14:textId="77777777" w:rsidR="00CE0AFB" w:rsidRPr="00775726" w:rsidRDefault="00CE0AFB" w:rsidP="00CE0AFB">
            <w:pPr>
              <w:spacing w:line="400" w:lineRule="exact"/>
            </w:pPr>
            <w:r w:rsidRPr="00775726">
              <w:t xml:space="preserve">Factuuradres: </w:t>
            </w:r>
          </w:p>
        </w:tc>
        <w:tc>
          <w:tcPr>
            <w:tcW w:w="5806" w:type="dxa"/>
          </w:tcPr>
          <w:sdt>
            <w:sdtPr>
              <w:id w:val="-1530875354"/>
              <w:placeholder>
                <w:docPart w:val="FD1CA25C88814198823E8FC7337756E4"/>
              </w:placeholder>
              <w:showingPlcHdr/>
              <w:text/>
            </w:sdtPr>
            <w:sdtContent>
              <w:p w14:paraId="0F34381B" w14:textId="77777777" w:rsidR="00CE0AFB" w:rsidRPr="00775726" w:rsidRDefault="00CE0AFB" w:rsidP="00CE0AFB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sdtContent>
          </w:sdt>
        </w:tc>
      </w:tr>
      <w:tr w:rsidR="00CE0AFB" w:rsidRPr="00775726" w14:paraId="699656D8" w14:textId="77777777" w:rsidTr="00F32C11">
        <w:tc>
          <w:tcPr>
            <w:tcW w:w="3256" w:type="dxa"/>
          </w:tcPr>
          <w:p w14:paraId="33940989" w14:textId="77777777" w:rsidR="00CE0AFB" w:rsidRPr="00775726" w:rsidRDefault="00CE0AFB" w:rsidP="00CE0AFB">
            <w:pPr>
              <w:spacing w:line="400" w:lineRule="exact"/>
            </w:pPr>
            <w:r>
              <w:t>Datum:</w:t>
            </w:r>
          </w:p>
        </w:tc>
        <w:sdt>
          <w:sdtPr>
            <w:id w:val="775370714"/>
            <w:placeholder>
              <w:docPart w:val="FD1CA25C88814198823E8FC7337756E4"/>
            </w:placeholder>
            <w:showingPlcHdr/>
            <w:text/>
          </w:sdtPr>
          <w:sdtContent>
            <w:tc>
              <w:tcPr>
                <w:tcW w:w="5806" w:type="dxa"/>
              </w:tcPr>
              <w:p w14:paraId="513E9992" w14:textId="77777777" w:rsidR="00CE0AFB" w:rsidRDefault="00CE0AFB" w:rsidP="00CE0AFB">
                <w:pPr>
                  <w:spacing w:line="400" w:lineRule="exact"/>
                </w:pPr>
                <w:r w:rsidRPr="0021422C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CE0AFB" w:rsidRPr="00775726" w14:paraId="3941729B" w14:textId="77777777" w:rsidTr="00F32C11">
        <w:tc>
          <w:tcPr>
            <w:tcW w:w="3256" w:type="dxa"/>
          </w:tcPr>
          <w:p w14:paraId="478E9062" w14:textId="77777777" w:rsidR="00CE0AFB" w:rsidRDefault="00CE0AFB" w:rsidP="00CE0AFB">
            <w:pPr>
              <w:spacing w:line="400" w:lineRule="exact"/>
            </w:pPr>
            <w:r>
              <w:t>Handtekening:</w:t>
            </w:r>
          </w:p>
        </w:tc>
        <w:tc>
          <w:tcPr>
            <w:tcW w:w="5806" w:type="dxa"/>
          </w:tcPr>
          <w:p w14:paraId="4345D95E" w14:textId="77777777" w:rsidR="00CE0AFB" w:rsidRDefault="00CE0AFB" w:rsidP="00CE0AFB">
            <w:pPr>
              <w:spacing w:line="400" w:lineRule="exact"/>
            </w:pPr>
          </w:p>
          <w:p w14:paraId="69B0B5DA" w14:textId="77777777" w:rsidR="00CE0AFB" w:rsidRDefault="00CE0AFB" w:rsidP="00CE0AFB">
            <w:pPr>
              <w:spacing w:line="400" w:lineRule="exact"/>
            </w:pPr>
          </w:p>
          <w:p w14:paraId="3B3D49B5" w14:textId="77777777" w:rsidR="00CE0AFB" w:rsidRDefault="00000000" w:rsidP="0087199B">
            <w:pPr>
              <w:spacing w:line="14" w:lineRule="atLeast"/>
            </w:pPr>
            <w:sdt>
              <w:sdtPr>
                <w:id w:val="-154543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199B">
              <w:t xml:space="preserve">   Ondertekende gaat tevens akkoord </w:t>
            </w:r>
            <w:r w:rsidR="0087199B">
              <w:br/>
              <w:t xml:space="preserve">       met de </w:t>
            </w:r>
            <w:hyperlink r:id="rId11" w:history="1">
              <w:r w:rsidR="0087199B" w:rsidRPr="003F7D31">
                <w:rPr>
                  <w:rStyle w:val="Hyperlink"/>
                </w:rPr>
                <w:t>Algemene Voorwaarden</w:t>
              </w:r>
            </w:hyperlink>
            <w:r w:rsidR="0087199B">
              <w:t xml:space="preserve"> (bijlage).</w:t>
            </w:r>
          </w:p>
        </w:tc>
      </w:tr>
    </w:tbl>
    <w:p w14:paraId="1ED67396" w14:textId="77777777" w:rsidR="00B40495" w:rsidRDefault="00B40495"/>
    <w:p w14:paraId="241CFBB7" w14:textId="77777777" w:rsidR="00783DB3" w:rsidRDefault="00783DB3" w:rsidP="00783DB3">
      <w:pPr>
        <w:pStyle w:val="ListParagraph"/>
        <w:numPr>
          <w:ilvl w:val="0"/>
          <w:numId w:val="1"/>
        </w:numPr>
        <w:spacing w:line="14" w:lineRule="atLeast"/>
        <w:rPr>
          <w:sz w:val="20"/>
          <w:szCs w:val="20"/>
        </w:rPr>
      </w:pPr>
      <w:r w:rsidRPr="00783DB3">
        <w:rPr>
          <w:sz w:val="20"/>
          <w:szCs w:val="20"/>
        </w:rPr>
        <w:t xml:space="preserve">Wij bestellen opleidingsmateriaal voor je en zorgen ervoor dat je dit tijdig voor aanvang van </w:t>
      </w:r>
      <w:r>
        <w:rPr>
          <w:sz w:val="20"/>
          <w:szCs w:val="20"/>
        </w:rPr>
        <w:t>een module ontvangt op het aangegeven adres.</w:t>
      </w:r>
    </w:p>
    <w:p w14:paraId="06F15421" w14:textId="6A700388" w:rsidR="00D0261C" w:rsidRPr="00783DB3" w:rsidRDefault="00632C89" w:rsidP="00783DB3">
      <w:pPr>
        <w:pStyle w:val="ListParagraph"/>
        <w:numPr>
          <w:ilvl w:val="0"/>
          <w:numId w:val="1"/>
        </w:numPr>
        <w:spacing w:line="14" w:lineRule="atLeast"/>
        <w:rPr>
          <w:sz w:val="20"/>
          <w:szCs w:val="20"/>
        </w:rPr>
      </w:pPr>
      <w:r w:rsidRPr="00783DB3">
        <w:rPr>
          <w:rFonts w:cstheme="minorHAnsi"/>
          <w:sz w:val="20"/>
          <w:szCs w:val="20"/>
        </w:rPr>
        <w:t xml:space="preserve">De opleiding </w:t>
      </w:r>
      <w:r w:rsidR="00636BBF">
        <w:rPr>
          <w:rFonts w:cstheme="minorHAnsi"/>
          <w:sz w:val="20"/>
          <w:szCs w:val="20"/>
        </w:rPr>
        <w:t>VPS</w:t>
      </w:r>
      <w:r w:rsidRPr="00783DB3">
        <w:rPr>
          <w:rFonts w:cstheme="minorHAnsi"/>
          <w:sz w:val="20"/>
          <w:szCs w:val="20"/>
        </w:rPr>
        <w:t xml:space="preserve"> bestaat uit 3 modules. Voor iedere module </w:t>
      </w:r>
      <w:r w:rsidR="00D0261C" w:rsidRPr="00783DB3">
        <w:rPr>
          <w:rFonts w:cstheme="minorHAnsi"/>
          <w:sz w:val="20"/>
          <w:szCs w:val="20"/>
        </w:rPr>
        <w:t>leg je</w:t>
      </w:r>
      <w:r w:rsidRPr="00783DB3">
        <w:rPr>
          <w:rFonts w:cstheme="minorHAnsi"/>
          <w:sz w:val="20"/>
          <w:szCs w:val="20"/>
        </w:rPr>
        <w:t xml:space="preserve"> </w:t>
      </w:r>
      <w:r w:rsidR="00D0261C" w:rsidRPr="00783DB3">
        <w:rPr>
          <w:rFonts w:cstheme="minorHAnsi"/>
          <w:sz w:val="20"/>
          <w:szCs w:val="20"/>
        </w:rPr>
        <w:t xml:space="preserve">een </w:t>
      </w:r>
      <w:r w:rsidRPr="00783DB3">
        <w:rPr>
          <w:rFonts w:cstheme="minorHAnsi"/>
          <w:sz w:val="20"/>
          <w:szCs w:val="20"/>
        </w:rPr>
        <w:t xml:space="preserve">examen af </w:t>
      </w:r>
      <w:r w:rsidR="00783DB3">
        <w:rPr>
          <w:rFonts w:cstheme="minorHAnsi"/>
          <w:sz w:val="20"/>
          <w:szCs w:val="20"/>
        </w:rPr>
        <w:t>via</w:t>
      </w:r>
      <w:r w:rsidR="00D0261C" w:rsidRPr="00783DB3">
        <w:rPr>
          <w:rFonts w:cstheme="minorHAnsi"/>
          <w:sz w:val="20"/>
          <w:szCs w:val="20"/>
        </w:rPr>
        <w:t xml:space="preserve"> </w:t>
      </w:r>
    </w:p>
    <w:p w14:paraId="733535C0" w14:textId="402C7B67" w:rsidR="00632C89" w:rsidRPr="00783DB3" w:rsidRDefault="00000000" w:rsidP="00783DB3">
      <w:pPr>
        <w:pStyle w:val="ListParagraph"/>
        <w:spacing w:line="14" w:lineRule="atLeast"/>
        <w:ind w:left="360"/>
        <w:rPr>
          <w:sz w:val="20"/>
          <w:szCs w:val="20"/>
        </w:rPr>
      </w:pPr>
      <w:hyperlink r:id="rId12" w:history="1">
        <w:r w:rsidR="00D0261C" w:rsidRPr="00783DB3">
          <w:rPr>
            <w:rStyle w:val="Hyperlink"/>
            <w:rFonts w:cstheme="minorHAnsi"/>
            <w:sz w:val="20"/>
            <w:szCs w:val="20"/>
          </w:rPr>
          <w:t>De Associatie</w:t>
        </w:r>
      </w:hyperlink>
      <w:r w:rsidR="00D0261C" w:rsidRPr="00783DB3">
        <w:rPr>
          <w:rStyle w:val="Hyperlink"/>
          <w:rFonts w:cstheme="minorHAnsi"/>
          <w:sz w:val="20"/>
          <w:szCs w:val="20"/>
        </w:rPr>
        <w:t xml:space="preserve"> </w:t>
      </w:r>
      <w:r w:rsidR="00632C89" w:rsidRPr="00783DB3">
        <w:rPr>
          <w:rFonts w:cstheme="minorHAnsi"/>
          <w:sz w:val="20"/>
          <w:szCs w:val="20"/>
        </w:rPr>
        <w:t xml:space="preserve">en </w:t>
      </w:r>
      <w:r w:rsidR="00D0261C" w:rsidRPr="00783DB3">
        <w:rPr>
          <w:rFonts w:cstheme="minorHAnsi"/>
          <w:sz w:val="20"/>
          <w:szCs w:val="20"/>
        </w:rPr>
        <w:t>ontvang je, als je slaagt</w:t>
      </w:r>
      <w:r w:rsidR="00632C89" w:rsidRPr="00783DB3">
        <w:rPr>
          <w:rFonts w:cstheme="minorHAnsi"/>
          <w:sz w:val="20"/>
          <w:szCs w:val="20"/>
        </w:rPr>
        <w:t xml:space="preserve">, een certificaat. De 3 certificaten geven recht op het diploma </w:t>
      </w:r>
      <w:r w:rsidR="00636BBF">
        <w:rPr>
          <w:rFonts w:cstheme="minorHAnsi"/>
          <w:sz w:val="20"/>
          <w:szCs w:val="20"/>
        </w:rPr>
        <w:t>VPS</w:t>
      </w:r>
      <w:r w:rsidR="00632C89" w:rsidRPr="00783DB3">
        <w:rPr>
          <w:rFonts w:cstheme="minorHAnsi"/>
          <w:sz w:val="20"/>
          <w:szCs w:val="20"/>
        </w:rPr>
        <w:t>.</w:t>
      </w:r>
      <w:r w:rsidR="00D0261C" w:rsidRPr="00783DB3">
        <w:rPr>
          <w:rFonts w:cstheme="minorHAnsi"/>
          <w:sz w:val="20"/>
          <w:szCs w:val="20"/>
        </w:rPr>
        <w:t xml:space="preserve"> Wij zorgen ervoor dat je aangemeld wordt voor het examen of herexamen.</w:t>
      </w:r>
    </w:p>
    <w:p w14:paraId="5B5BF6B1" w14:textId="37383ECF" w:rsidR="00632C89" w:rsidRPr="00783DB3" w:rsidRDefault="00632C89" w:rsidP="00783DB3">
      <w:pPr>
        <w:pStyle w:val="ListParagraph"/>
        <w:numPr>
          <w:ilvl w:val="0"/>
          <w:numId w:val="1"/>
        </w:numPr>
        <w:spacing w:line="14" w:lineRule="atLeast"/>
        <w:ind w:right="-426"/>
        <w:rPr>
          <w:sz w:val="20"/>
          <w:szCs w:val="20"/>
        </w:rPr>
      </w:pPr>
      <w:r w:rsidRPr="00783DB3">
        <w:rPr>
          <w:rFonts w:cstheme="minorHAnsi"/>
          <w:sz w:val="20"/>
          <w:szCs w:val="20"/>
        </w:rPr>
        <w:t xml:space="preserve">Met het diploma </w:t>
      </w:r>
      <w:r w:rsidR="00636BBF">
        <w:rPr>
          <w:rFonts w:cstheme="minorHAnsi"/>
          <w:sz w:val="20"/>
          <w:szCs w:val="20"/>
        </w:rPr>
        <w:t>VPS</w:t>
      </w:r>
      <w:r w:rsidRPr="00783DB3">
        <w:rPr>
          <w:rFonts w:cstheme="minorHAnsi"/>
          <w:sz w:val="20"/>
          <w:szCs w:val="20"/>
        </w:rPr>
        <w:t xml:space="preserve"> </w:t>
      </w:r>
      <w:r w:rsidR="00D0261C" w:rsidRPr="00783DB3">
        <w:rPr>
          <w:rFonts w:cstheme="minorHAnsi"/>
          <w:sz w:val="20"/>
          <w:szCs w:val="20"/>
        </w:rPr>
        <w:t>kun je je</w:t>
      </w:r>
      <w:r w:rsidRPr="00783DB3">
        <w:rPr>
          <w:rFonts w:cstheme="minorHAnsi"/>
          <w:sz w:val="20"/>
          <w:szCs w:val="20"/>
        </w:rPr>
        <w:t xml:space="preserve"> bij </w:t>
      </w:r>
      <w:hyperlink r:id="rId13" w:history="1">
        <w:r w:rsidRPr="00783DB3">
          <w:rPr>
            <w:rStyle w:val="Hyperlink"/>
            <w:rFonts w:cstheme="minorHAnsi"/>
            <w:sz w:val="20"/>
            <w:szCs w:val="20"/>
          </w:rPr>
          <w:t>NIRPA</w:t>
        </w:r>
      </w:hyperlink>
      <w:r w:rsidRPr="00783DB3">
        <w:rPr>
          <w:rFonts w:cstheme="minorHAnsi"/>
          <w:sz w:val="20"/>
          <w:szCs w:val="20"/>
        </w:rPr>
        <w:t xml:space="preserve"> (Nederlands Instituut van Register Payroll Accounting)</w:t>
      </w:r>
    </w:p>
    <w:p w14:paraId="7213CC86" w14:textId="5D0418DB" w:rsidR="00632C89" w:rsidRPr="00783DB3" w:rsidRDefault="00D0261C" w:rsidP="00783DB3">
      <w:pPr>
        <w:pStyle w:val="ListParagraph"/>
        <w:spacing w:line="14" w:lineRule="atLeast"/>
        <w:ind w:left="360" w:right="-426"/>
        <w:rPr>
          <w:rFonts w:cstheme="minorHAnsi"/>
          <w:sz w:val="20"/>
          <w:szCs w:val="20"/>
        </w:rPr>
      </w:pPr>
      <w:r w:rsidRPr="00783DB3">
        <w:rPr>
          <w:rFonts w:cstheme="minorHAnsi"/>
          <w:sz w:val="20"/>
          <w:szCs w:val="20"/>
        </w:rPr>
        <w:t>registreren de NIRPA-titel</w:t>
      </w:r>
      <w:r w:rsidR="00632C89" w:rsidRPr="00783DB3">
        <w:rPr>
          <w:rFonts w:cstheme="minorHAnsi"/>
          <w:sz w:val="20"/>
          <w:szCs w:val="20"/>
        </w:rPr>
        <w:t xml:space="preserve"> </w:t>
      </w:r>
      <w:r w:rsidR="00636BBF">
        <w:rPr>
          <w:rFonts w:cstheme="minorHAnsi"/>
          <w:sz w:val="20"/>
          <w:szCs w:val="20"/>
        </w:rPr>
        <w:t xml:space="preserve">RPP </w:t>
      </w:r>
      <w:r w:rsidR="00632C89" w:rsidRPr="00783DB3">
        <w:rPr>
          <w:rFonts w:cstheme="minorHAnsi"/>
          <w:sz w:val="20"/>
          <w:szCs w:val="20"/>
        </w:rPr>
        <w:t xml:space="preserve">(Register </w:t>
      </w:r>
      <w:r w:rsidR="00636BBF">
        <w:rPr>
          <w:rFonts w:cstheme="minorHAnsi"/>
          <w:sz w:val="20"/>
          <w:szCs w:val="20"/>
        </w:rPr>
        <w:t>Payroll Professional</w:t>
      </w:r>
      <w:r w:rsidR="00632C89" w:rsidRPr="00783DB3">
        <w:rPr>
          <w:rFonts w:cstheme="minorHAnsi"/>
          <w:sz w:val="20"/>
          <w:szCs w:val="20"/>
        </w:rPr>
        <w:t>)</w:t>
      </w:r>
      <w:r w:rsidRPr="00783DB3">
        <w:rPr>
          <w:rFonts w:cstheme="minorHAnsi"/>
          <w:sz w:val="20"/>
          <w:szCs w:val="20"/>
        </w:rPr>
        <w:t xml:space="preserve"> voeren</w:t>
      </w:r>
      <w:r w:rsidR="00632C89" w:rsidRPr="00783DB3">
        <w:rPr>
          <w:rFonts w:cstheme="minorHAnsi"/>
          <w:sz w:val="20"/>
          <w:szCs w:val="20"/>
        </w:rPr>
        <w:t>.</w:t>
      </w:r>
    </w:p>
    <w:p w14:paraId="7C9A23EB" w14:textId="79A78A5B" w:rsidR="003F7D31" w:rsidRPr="003F7D31" w:rsidRDefault="00632C89" w:rsidP="003F7D31">
      <w:pPr>
        <w:pStyle w:val="ListParagraph"/>
        <w:numPr>
          <w:ilvl w:val="0"/>
          <w:numId w:val="1"/>
        </w:numPr>
        <w:spacing w:line="14" w:lineRule="atLeast"/>
        <w:rPr>
          <w:sz w:val="20"/>
          <w:szCs w:val="20"/>
        </w:rPr>
      </w:pPr>
      <w:r w:rsidRPr="003F7D31">
        <w:rPr>
          <w:rFonts w:cstheme="minorHAnsi"/>
          <w:sz w:val="20"/>
          <w:szCs w:val="20"/>
        </w:rPr>
        <w:t>Het examengeld is berekend op afleggen van het examen op een locatie van De Associatie.</w:t>
      </w:r>
      <w:r w:rsidRPr="003F7D31">
        <w:rPr>
          <w:rFonts w:cstheme="minorHAnsi"/>
          <w:sz w:val="20"/>
          <w:szCs w:val="20"/>
        </w:rPr>
        <w:br/>
      </w:r>
      <w:r w:rsidR="00783DB3" w:rsidRPr="003F7D31">
        <w:rPr>
          <w:rFonts w:cstheme="minorHAnsi"/>
          <w:sz w:val="20"/>
          <w:szCs w:val="20"/>
        </w:rPr>
        <w:t xml:space="preserve">Kies je echter voor het afleggen van een proctoring examen (online afleggen examen op eigen locatie) dan berekent De </w:t>
      </w:r>
      <w:r w:rsidRPr="003F7D31">
        <w:rPr>
          <w:rFonts w:cstheme="minorHAnsi"/>
          <w:sz w:val="20"/>
          <w:szCs w:val="20"/>
        </w:rPr>
        <w:t>Associatie een toeslag van € 5</w:t>
      </w:r>
      <w:r w:rsidR="00872307">
        <w:rPr>
          <w:rFonts w:cstheme="minorHAnsi"/>
          <w:sz w:val="20"/>
          <w:szCs w:val="20"/>
        </w:rPr>
        <w:t>6</w:t>
      </w:r>
      <w:r w:rsidRPr="003F7D31">
        <w:rPr>
          <w:rFonts w:cstheme="minorHAnsi"/>
          <w:sz w:val="20"/>
          <w:szCs w:val="20"/>
        </w:rPr>
        <w:t>,00 per examenonderdeel</w:t>
      </w:r>
      <w:r w:rsidR="00783DB3" w:rsidRPr="003F7D31">
        <w:rPr>
          <w:rFonts w:cstheme="minorHAnsi"/>
          <w:sz w:val="20"/>
          <w:szCs w:val="20"/>
        </w:rPr>
        <w:t>. Deze toeslagen worden dan doorberekend.</w:t>
      </w:r>
    </w:p>
    <w:p w14:paraId="4060D64C" w14:textId="77777777" w:rsidR="00775726" w:rsidRPr="003F7D31" w:rsidRDefault="00652FBC" w:rsidP="00783DB3">
      <w:pPr>
        <w:pStyle w:val="ListParagraph"/>
        <w:numPr>
          <w:ilvl w:val="0"/>
          <w:numId w:val="1"/>
        </w:numPr>
        <w:spacing w:line="14" w:lineRule="atLeast"/>
        <w:rPr>
          <w:rStyle w:val="Hyperlink"/>
          <w:color w:val="auto"/>
          <w:u w:val="none"/>
        </w:rPr>
      </w:pPr>
      <w:r w:rsidRPr="00783DB3">
        <w:rPr>
          <w:rFonts w:cstheme="minorHAnsi"/>
          <w:sz w:val="20"/>
          <w:szCs w:val="20"/>
        </w:rPr>
        <w:t>D</w:t>
      </w:r>
      <w:r w:rsidR="00775726" w:rsidRPr="00783DB3">
        <w:rPr>
          <w:sz w:val="20"/>
          <w:szCs w:val="20"/>
        </w:rPr>
        <w:t xml:space="preserve">it formulier </w:t>
      </w:r>
      <w:r w:rsidR="00FF5C64" w:rsidRPr="00783DB3">
        <w:rPr>
          <w:sz w:val="20"/>
          <w:szCs w:val="20"/>
        </w:rPr>
        <w:t xml:space="preserve">a.u.b. </w:t>
      </w:r>
      <w:r w:rsidR="00775726" w:rsidRPr="00783DB3">
        <w:rPr>
          <w:sz w:val="20"/>
          <w:szCs w:val="20"/>
        </w:rPr>
        <w:t xml:space="preserve">ingevuld en ondertekend retourneren </w:t>
      </w:r>
      <w:r w:rsidR="00775726" w:rsidRPr="00652FBC">
        <w:t xml:space="preserve">aan: </w:t>
      </w:r>
      <w:hyperlink r:id="rId14" w:history="1">
        <w:r w:rsidR="0075237F" w:rsidRPr="00632C89">
          <w:rPr>
            <w:rStyle w:val="Hyperlink"/>
          </w:rPr>
          <w:t>education@phileas80.com</w:t>
        </w:r>
      </w:hyperlink>
    </w:p>
    <w:p w14:paraId="5E09F90D" w14:textId="77777777" w:rsidR="003F7D31" w:rsidRDefault="003F7D31" w:rsidP="003F7D31">
      <w:pPr>
        <w:spacing w:line="14" w:lineRule="atLeast"/>
      </w:pPr>
    </w:p>
    <w:sectPr w:rsidR="003F7D31" w:rsidSect="00783DB3">
      <w:headerReference w:type="default" r:id="rId15"/>
      <w:pgSz w:w="11906" w:h="16838"/>
      <w:pgMar w:top="266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F0BD" w14:textId="77777777" w:rsidR="00E00B70" w:rsidRDefault="00E00B70" w:rsidP="00B40495">
      <w:pPr>
        <w:spacing w:line="240" w:lineRule="auto"/>
      </w:pPr>
      <w:r>
        <w:separator/>
      </w:r>
    </w:p>
  </w:endnote>
  <w:endnote w:type="continuationSeparator" w:id="0">
    <w:p w14:paraId="2BF40BD8" w14:textId="77777777" w:rsidR="00E00B70" w:rsidRDefault="00E00B70" w:rsidP="00B40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F1F0" w14:textId="77777777" w:rsidR="00E00B70" w:rsidRDefault="00E00B70" w:rsidP="00B40495">
      <w:pPr>
        <w:spacing w:line="240" w:lineRule="auto"/>
      </w:pPr>
      <w:r>
        <w:separator/>
      </w:r>
    </w:p>
  </w:footnote>
  <w:footnote w:type="continuationSeparator" w:id="0">
    <w:p w14:paraId="5AD7BB82" w14:textId="77777777" w:rsidR="00E00B70" w:rsidRDefault="00E00B70" w:rsidP="00B404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D49E" w14:textId="77777777" w:rsidR="00632C89" w:rsidRDefault="00632C89" w:rsidP="00632C89">
    <w:pPr>
      <w:pBdr>
        <w:top w:val="nil"/>
        <w:left w:val="nil"/>
        <w:bottom w:val="nil"/>
        <w:right w:val="nil"/>
        <w:between w:val="nil"/>
      </w:pBdr>
      <w:spacing w:line="240" w:lineRule="auto"/>
      <w:ind w:left="720" w:firstLine="720"/>
      <w:jc w:val="right"/>
      <w:rPr>
        <w:rFonts w:ascii="Open Sans" w:eastAsia="Open Sans" w:hAnsi="Open Sans" w:cs="Open Sans"/>
        <w:color w:val="000000"/>
        <w:sz w:val="18"/>
        <w:szCs w:val="18"/>
      </w:rPr>
    </w:pPr>
    <w:r>
      <w:rPr>
        <w:noProof/>
        <w:lang w:val="en"/>
      </w:rPr>
      <w:drawing>
        <wp:inline distT="0" distB="0" distL="0" distR="0" wp14:anchorId="34DEB347" wp14:editId="5E9082AF">
          <wp:extent cx="1914525" cy="628650"/>
          <wp:effectExtent l="0" t="0" r="9525" b="0"/>
          <wp:docPr id="42" name="x_Afbeelding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Afbeelding 2" descr="A picture containing ic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675D0" w14:textId="77777777" w:rsidR="00632C89" w:rsidRPr="00632C89" w:rsidRDefault="00632C89" w:rsidP="00632C89">
    <w:pPr>
      <w:pBdr>
        <w:top w:val="nil"/>
        <w:left w:val="nil"/>
        <w:bottom w:val="nil"/>
        <w:right w:val="nil"/>
        <w:between w:val="nil"/>
      </w:pBdr>
      <w:spacing w:line="240" w:lineRule="auto"/>
      <w:ind w:left="720" w:firstLine="720"/>
      <w:jc w:val="right"/>
      <w:rPr>
        <w:rFonts w:ascii="Open Sans" w:eastAsia="Open Sans" w:hAnsi="Open Sans" w:cs="Open Sans"/>
        <w:color w:val="000000" w:themeColor="text1"/>
        <w:sz w:val="16"/>
        <w:szCs w:val="16"/>
        <w:lang w:val="en-GB"/>
      </w:rPr>
    </w:pPr>
    <w:r w:rsidRPr="00856794">
      <w:rPr>
        <w:color w:val="000000" w:themeColor="text1"/>
        <w:sz w:val="16"/>
        <w:szCs w:val="16"/>
        <w:lang w:val="en"/>
      </w:rPr>
      <w:t>Johan Cruyff Boulevard 65-71</w:t>
    </w:r>
  </w:p>
  <w:p w14:paraId="412259D2" w14:textId="77777777" w:rsidR="00632C89" w:rsidRPr="00632C89" w:rsidRDefault="00632C89" w:rsidP="00632C89">
    <w:pPr>
      <w:pBdr>
        <w:top w:val="nil"/>
        <w:left w:val="nil"/>
        <w:bottom w:val="nil"/>
        <w:right w:val="nil"/>
        <w:between w:val="nil"/>
      </w:pBdr>
      <w:spacing w:line="240" w:lineRule="auto"/>
      <w:ind w:left="720" w:firstLine="720"/>
      <w:jc w:val="right"/>
      <w:rPr>
        <w:rFonts w:ascii="Open Sans" w:eastAsia="Open Sans" w:hAnsi="Open Sans" w:cs="Open Sans"/>
        <w:color w:val="000000" w:themeColor="text1"/>
        <w:sz w:val="16"/>
        <w:szCs w:val="16"/>
        <w:lang w:val="en-GB"/>
      </w:rPr>
    </w:pPr>
    <w:r w:rsidRPr="00856794">
      <w:rPr>
        <w:color w:val="000000" w:themeColor="text1"/>
        <w:sz w:val="16"/>
        <w:szCs w:val="16"/>
        <w:lang w:val="en"/>
      </w:rPr>
      <w:tab/>
      <w:t>NL-1101 DL AMSTERDAM</w:t>
    </w:r>
  </w:p>
  <w:p w14:paraId="5DDC9C0A" w14:textId="77777777" w:rsidR="00632C89" w:rsidRPr="00856794" w:rsidRDefault="00000000" w:rsidP="00632C89">
    <w:pPr>
      <w:pBdr>
        <w:top w:val="nil"/>
        <w:left w:val="nil"/>
        <w:bottom w:val="nil"/>
        <w:right w:val="nil"/>
        <w:between w:val="nil"/>
      </w:pBdr>
      <w:spacing w:line="240" w:lineRule="auto"/>
      <w:ind w:left="720" w:firstLine="720"/>
      <w:jc w:val="right"/>
      <w:rPr>
        <w:rFonts w:ascii="Open Sans" w:eastAsia="Open Sans" w:hAnsi="Open Sans" w:cs="Open Sans"/>
        <w:color w:val="000000" w:themeColor="text1"/>
        <w:sz w:val="16"/>
        <w:szCs w:val="16"/>
      </w:rPr>
    </w:pPr>
    <w:hyperlink r:id="rId2" w:history="1">
      <w:r w:rsidR="00632C89" w:rsidRPr="00F95141">
        <w:rPr>
          <w:rStyle w:val="Hyperlink"/>
          <w:sz w:val="16"/>
          <w:szCs w:val="16"/>
          <w:lang w:val="en"/>
        </w:rPr>
        <w:t>education@phileas80.com</w:t>
      </w:r>
    </w:hyperlink>
  </w:p>
  <w:p w14:paraId="735B18CD" w14:textId="77777777" w:rsidR="00B40495" w:rsidRDefault="00632C89" w:rsidP="003F7D31">
    <w:pPr>
      <w:pBdr>
        <w:top w:val="nil"/>
        <w:left w:val="nil"/>
        <w:bottom w:val="nil"/>
        <w:right w:val="nil"/>
        <w:between w:val="nil"/>
      </w:pBdr>
      <w:spacing w:line="240" w:lineRule="auto"/>
      <w:ind w:left="720" w:firstLine="720"/>
      <w:jc w:val="right"/>
    </w:pPr>
    <w:r w:rsidRPr="00856794">
      <w:rPr>
        <w:color w:val="000000" w:themeColor="text1"/>
        <w:sz w:val="16"/>
        <w:szCs w:val="16"/>
        <w:lang w:val="en"/>
      </w:rPr>
      <w:t>+31-20-</w:t>
    </w:r>
    <w:r w:rsidR="003F7D31">
      <w:rPr>
        <w:color w:val="000000" w:themeColor="text1"/>
        <w:sz w:val="16"/>
        <w:szCs w:val="16"/>
        <w:lang w:val="en"/>
      </w:rPr>
      <w:t>225 0350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20071"/>
    <w:multiLevelType w:val="hybridMultilevel"/>
    <w:tmpl w:val="4ABA436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783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VqXO3wbJkIbtgnj2t+NlDfArPmBF0ZEVmNgr7HCt5AJsMwLz0eMZRSZF0osFNDm3t+uS2OFq7r5GbtqgrUd9aw==" w:salt="zxI+43lt8JZuS57EUSlZ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07"/>
    <w:rsid w:val="001458B3"/>
    <w:rsid w:val="001632DB"/>
    <w:rsid w:val="001C3FE2"/>
    <w:rsid w:val="00242E6F"/>
    <w:rsid w:val="00305E95"/>
    <w:rsid w:val="003F7D31"/>
    <w:rsid w:val="0041123E"/>
    <w:rsid w:val="004246C1"/>
    <w:rsid w:val="00442A4B"/>
    <w:rsid w:val="004B6723"/>
    <w:rsid w:val="005167F2"/>
    <w:rsid w:val="005A0AF9"/>
    <w:rsid w:val="005A3B81"/>
    <w:rsid w:val="005C4941"/>
    <w:rsid w:val="005F3003"/>
    <w:rsid w:val="005F6129"/>
    <w:rsid w:val="005F6888"/>
    <w:rsid w:val="006301D2"/>
    <w:rsid w:val="00632C89"/>
    <w:rsid w:val="00636BBF"/>
    <w:rsid w:val="00652FBC"/>
    <w:rsid w:val="00681764"/>
    <w:rsid w:val="00695E12"/>
    <w:rsid w:val="0075159A"/>
    <w:rsid w:val="0075237F"/>
    <w:rsid w:val="007705E2"/>
    <w:rsid w:val="00775726"/>
    <w:rsid w:val="00783B5F"/>
    <w:rsid w:val="00783DB3"/>
    <w:rsid w:val="00796C14"/>
    <w:rsid w:val="0087199B"/>
    <w:rsid w:val="00872307"/>
    <w:rsid w:val="00877000"/>
    <w:rsid w:val="008E1170"/>
    <w:rsid w:val="008F2F3A"/>
    <w:rsid w:val="00912C57"/>
    <w:rsid w:val="00962383"/>
    <w:rsid w:val="00A234AC"/>
    <w:rsid w:val="00AA4163"/>
    <w:rsid w:val="00AB67A1"/>
    <w:rsid w:val="00AC050D"/>
    <w:rsid w:val="00AD7CC4"/>
    <w:rsid w:val="00B21995"/>
    <w:rsid w:val="00B40495"/>
    <w:rsid w:val="00B6229E"/>
    <w:rsid w:val="00B64E6E"/>
    <w:rsid w:val="00C42BCB"/>
    <w:rsid w:val="00C678D5"/>
    <w:rsid w:val="00CE0AFB"/>
    <w:rsid w:val="00D0261C"/>
    <w:rsid w:val="00D502A5"/>
    <w:rsid w:val="00E00B70"/>
    <w:rsid w:val="00E9399D"/>
    <w:rsid w:val="00F32C11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EF88EA"/>
  <w15:chartTrackingRefBased/>
  <w15:docId w15:val="{49EE4178-FE44-4379-A94E-B74DFB08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BCB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229E"/>
    <w:pPr>
      <w:keepNext/>
      <w:keepLines/>
      <w:spacing w:line="240" w:lineRule="auto"/>
      <w:outlineLvl w:val="0"/>
    </w:pPr>
    <w:rPr>
      <w:rFonts w:eastAsiaTheme="majorEastAsia" w:cstheme="minorHAnsi"/>
      <w:b/>
      <w:bCs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229E"/>
    <w:pPr>
      <w:keepNext/>
      <w:keepLines/>
      <w:spacing w:before="40" w:line="240" w:lineRule="auto"/>
      <w:outlineLvl w:val="1"/>
    </w:pPr>
    <w:rPr>
      <w:rFonts w:eastAsiaTheme="majorEastAsia" w:cstheme="majorBidi"/>
      <w:b/>
      <w:color w:val="00206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6229E"/>
    <w:pPr>
      <w:spacing w:line="240" w:lineRule="auto"/>
      <w:outlineLvl w:val="2"/>
    </w:pPr>
    <w:rPr>
      <w:b/>
      <w:bCs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29E"/>
    <w:rPr>
      <w:rFonts w:eastAsiaTheme="majorEastAsia" w:cstheme="minorHAnsi"/>
      <w:b/>
      <w:bCs/>
      <w:color w:val="002060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B6229E"/>
    <w:rPr>
      <w:rFonts w:eastAsiaTheme="majorEastAsia" w:cstheme="majorBidi"/>
      <w:b/>
      <w:color w:val="002060"/>
      <w:sz w:val="26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B6229E"/>
    <w:rPr>
      <w:b/>
      <w:bCs/>
      <w:color w:val="00206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04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495"/>
  </w:style>
  <w:style w:type="paragraph" w:styleId="Footer">
    <w:name w:val="footer"/>
    <w:basedOn w:val="Normal"/>
    <w:link w:val="FooterChar"/>
    <w:uiPriority w:val="99"/>
    <w:unhideWhenUsed/>
    <w:rsid w:val="00B404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495"/>
  </w:style>
  <w:style w:type="table" w:styleId="TableGrid">
    <w:name w:val="Table Grid"/>
    <w:basedOn w:val="TableNormal"/>
    <w:uiPriority w:val="39"/>
    <w:rsid w:val="0077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7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72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12C57"/>
    <w:rPr>
      <w:color w:val="808080"/>
    </w:rPr>
  </w:style>
  <w:style w:type="paragraph" w:customStyle="1" w:styleId="Default">
    <w:name w:val="Default"/>
    <w:rsid w:val="00442A4B"/>
    <w:pPr>
      <w:autoSpaceDE w:val="0"/>
      <w:autoSpaceDN w:val="0"/>
      <w:adjustRightInd w:val="0"/>
      <w:spacing w:after="0" w:line="240" w:lineRule="auto"/>
    </w:pPr>
    <w:rPr>
      <w:rFonts w:ascii="MS Reference Sans Serif" w:hAnsi="MS Reference Sans Serif" w:cs="MS Reference Sans Serif"/>
      <w:color w:val="000000"/>
      <w:sz w:val="24"/>
      <w:szCs w:val="24"/>
      <w:lang w:val="en-NL"/>
    </w:rPr>
  </w:style>
  <w:style w:type="character" w:styleId="FollowedHyperlink">
    <w:name w:val="FollowedHyperlink"/>
    <w:basedOn w:val="DefaultParagraphFont"/>
    <w:uiPriority w:val="99"/>
    <w:semiHidden/>
    <w:unhideWhenUsed/>
    <w:rsid w:val="0075237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rpa.n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ociatie.nl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hileas80.com/wp-content/uploads/2023/01/Alg.-voorwaarden-P80-NL-2023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ucation@phileas80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tion@phileas80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emkeVisser_j4axqa6\Documents\Inschrijfformulier%20PD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F92C98DCC47D28C96DF67B919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58FCD-EB24-4A66-B307-EABA776F3BD0}"/>
      </w:docPartPr>
      <w:docPartBody>
        <w:p w:rsidR="00C748FF" w:rsidRDefault="00000000">
          <w:pPr>
            <w:pStyle w:val="CCDF92C98DCC47D28C96DF67B9192935"/>
          </w:pPr>
          <w:r w:rsidRPr="0021422C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FD1CA25C88814198823E8FC73377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E8E4F-A2C7-479B-936D-08EC3A5536C4}"/>
      </w:docPartPr>
      <w:docPartBody>
        <w:p w:rsidR="00C748FF" w:rsidRDefault="00000000">
          <w:pPr>
            <w:pStyle w:val="FD1CA25C88814198823E8FC7337756E4"/>
          </w:pPr>
          <w:r w:rsidRPr="0021422C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CE"/>
    <w:rsid w:val="003054CE"/>
    <w:rsid w:val="00760F95"/>
    <w:rsid w:val="00A767B9"/>
    <w:rsid w:val="00C7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L" w:eastAsia="en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DF92C98DCC47D28C96DF67B9192935">
    <w:name w:val="CCDF92C98DCC47D28C96DF67B9192935"/>
  </w:style>
  <w:style w:type="paragraph" w:customStyle="1" w:styleId="FD1CA25C88814198823E8FC7337756E4">
    <w:name w:val="FD1CA25C88814198823E8FC733775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350c3-265c-4464-be81-773b9309828a" xsi:nil="true"/>
    <lcf76f155ced4ddcb4097134ff3c332f xmlns="0872aac3-ac1b-4bd4-80a4-b599ce94306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CF282475C3241A14BC85B48C0AC8E" ma:contentTypeVersion="15" ma:contentTypeDescription="Create a new document." ma:contentTypeScope="" ma:versionID="9786040b598488fa93488b23fbd68f62">
  <xsd:schema xmlns:xsd="http://www.w3.org/2001/XMLSchema" xmlns:xs="http://www.w3.org/2001/XMLSchema" xmlns:p="http://schemas.microsoft.com/office/2006/metadata/properties" xmlns:ns2="0872aac3-ac1b-4bd4-80a4-b599ce943062" xmlns:ns3="58e350c3-265c-4464-be81-773b9309828a" targetNamespace="http://schemas.microsoft.com/office/2006/metadata/properties" ma:root="true" ma:fieldsID="59015e2d7491c389131ec372ed056892" ns2:_="" ns3:_="">
    <xsd:import namespace="0872aac3-ac1b-4bd4-80a4-b599ce943062"/>
    <xsd:import namespace="58e350c3-265c-4464-be81-773b93098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2aac3-ac1b-4bd4-80a4-b599ce943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af8237-c658-4ce8-a85a-a805ce3bfe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350c3-265c-4464-be81-773b93098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dadf6d-2c72-429c-9945-bed578371734}" ma:internalName="TaxCatchAll" ma:showField="CatchAllData" ma:web="58e350c3-265c-4464-be81-773b93098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E9E83-E782-47B0-8E92-0CD16620657F}">
  <ds:schemaRefs>
    <ds:schemaRef ds:uri="http://schemas.microsoft.com/office/2006/metadata/properties"/>
    <ds:schemaRef ds:uri="http://schemas.microsoft.com/office/infopath/2007/PartnerControls"/>
    <ds:schemaRef ds:uri="58e350c3-265c-4464-be81-773b9309828a"/>
    <ds:schemaRef ds:uri="0872aac3-ac1b-4bd4-80a4-b599ce943062"/>
  </ds:schemaRefs>
</ds:datastoreItem>
</file>

<file path=customXml/itemProps2.xml><?xml version="1.0" encoding="utf-8"?>
<ds:datastoreItem xmlns:ds="http://schemas.openxmlformats.org/officeDocument/2006/customXml" ds:itemID="{F4DBCA7E-E0C1-4583-BBD8-FB4A4EEC29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7F13F7-7FB5-434C-AD57-636673AFA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2aac3-ac1b-4bd4-80a4-b599ce943062"/>
    <ds:schemaRef ds:uri="58e350c3-265c-4464-be81-773b93098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DF601-D6B1-4031-AFA7-43661F558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Inschrijfformulier PDL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Riemke Visser</dc:creator>
  <cp:keywords/>
  <dc:description/>
  <cp:lastModifiedBy>Riemke Visser</cp:lastModifiedBy>
  <cp:revision>4</cp:revision>
  <cp:lastPrinted>2023-04-18T18:02:00Z</cp:lastPrinted>
  <dcterms:created xsi:type="dcterms:W3CDTF">2023-07-24T18:37:00Z</dcterms:created>
  <dcterms:modified xsi:type="dcterms:W3CDTF">2023-08-15T06:47:00Z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0x0101001D0CF282475C3241A14BC85B48C0AC8E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